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RPr="00202288" w14:paraId="7FA3A90D" w14:textId="77777777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14:paraId="53814062" w14:textId="6D517132" w:rsidR="00F15D62" w:rsidRPr="00202288" w:rsidRDefault="004A4C0F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2BB78B5" wp14:editId="07B0BE3B">
                  <wp:extent cx="1847850" cy="7266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98" cy="73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08FBFED" w14:textId="77777777" w:rsidR="006F1939" w:rsidRPr="00202288" w:rsidRDefault="006F1939">
            <w:pPr>
              <w:spacing w:line="0" w:lineRule="atLeast"/>
              <w:rPr>
                <w:rFonts w:ascii="Georgia" w:hAnsi="Georgia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14:paraId="45C2B626" w14:textId="77777777" w:rsidR="0019619C" w:rsidRPr="00202288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</w:rPr>
            </w:pPr>
          </w:p>
          <w:p w14:paraId="59D29B7B" w14:textId="77777777" w:rsidR="00E65005" w:rsidRPr="00202288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  <w:sz w:val="22"/>
              </w:rPr>
            </w:pPr>
          </w:p>
        </w:tc>
      </w:tr>
    </w:tbl>
    <w:p w14:paraId="44996317" w14:textId="3A3C622E" w:rsidR="006F1939" w:rsidRPr="00202288" w:rsidRDefault="00EF62B2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  <w:r w:rsidRPr="00202288">
        <w:rPr>
          <w:rFonts w:ascii="Georgia" w:hAnsi="Georgia"/>
          <w:noProof/>
        </w:rPr>
        <w:drawing>
          <wp:anchor distT="0" distB="0" distL="114300" distR="114300" simplePos="0" relativeHeight="251656704" behindDoc="0" locked="0" layoutInCell="1" allowOverlap="1" wp14:anchorId="57D6C4EE" wp14:editId="61533B97">
            <wp:simplePos x="0" y="0"/>
            <wp:positionH relativeFrom="column">
              <wp:posOffset>-85725</wp:posOffset>
            </wp:positionH>
            <wp:positionV relativeFrom="paragraph">
              <wp:posOffset>-447675</wp:posOffset>
            </wp:positionV>
            <wp:extent cx="1718310" cy="3416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9"/>
                    <a:stretch/>
                  </pic:blipFill>
                  <pic:spPr bwMode="auto">
                    <a:xfrm>
                      <a:off x="0" y="0"/>
                      <a:ext cx="1718310" cy="34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B3D80" w14:textId="77777777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51F330AA" w14:textId="79F6C6DF" w:rsidR="006F1939" w:rsidRPr="00202288" w:rsidRDefault="00AE135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Date</w:t>
      </w:r>
      <w:r w:rsidR="006F1939" w:rsidRPr="00202288">
        <w:rPr>
          <w:rFonts w:ascii="Georgia" w:hAnsi="Georgia"/>
          <w:sz w:val="22"/>
          <w:szCs w:val="22"/>
        </w:rPr>
        <w:t xml:space="preserve">:  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799EC970" w14:textId="5EFA1B1E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5BA2CC2A" w14:textId="5DD1AEC5" w:rsidR="00B2607D" w:rsidRPr="00202288" w:rsidRDefault="00AE1350" w:rsidP="003646EF">
      <w:pPr>
        <w:ind w:left="1260" w:hanging="126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To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0F7F587A" w14:textId="77777777" w:rsidR="00F62F92" w:rsidRPr="00202288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23720568" w14:textId="77777777" w:rsidR="006F1939" w:rsidRPr="00202288" w:rsidRDefault="00AE1350" w:rsidP="00FA275E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From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68462C63" w14:textId="77777777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6721C859" w14:textId="77777777" w:rsidR="00725C5E" w:rsidRPr="00202288" w:rsidRDefault="00AE1350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Regarding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17018" w:rsidRPr="00202288">
        <w:rPr>
          <w:rFonts w:ascii="Georgia" w:hAnsi="Georgia"/>
          <w:sz w:val="22"/>
          <w:szCs w:val="22"/>
        </w:rPr>
        <w:tab/>
      </w:r>
    </w:p>
    <w:p w14:paraId="160FFE3D" w14:textId="77777777" w:rsidR="00B2607D" w:rsidRPr="00202288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7E991FF5" w14:textId="77777777" w:rsidR="006F1939" w:rsidRPr="00202288" w:rsidRDefault="006F1939" w:rsidP="008725F8">
      <w:pPr>
        <w:ind w:right="360"/>
        <w:rPr>
          <w:rFonts w:ascii="Georgia" w:hAnsi="Georgia"/>
        </w:rPr>
      </w:pPr>
    </w:p>
    <w:p w14:paraId="536BE3E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D11FB8A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5EBBDF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FE2941B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52588335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8AE795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8711C4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65783D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566904E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5EED8AF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6FB6A39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626CC7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97F0789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950FAFF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2B9D58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E40EA5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B6BE19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4B9C4E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5C3BF7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195012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C596B7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D7B8B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7ABE39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846F83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5AD2016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DB4B81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90845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D677031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4480B8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AEEFA1B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CFDC34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E38B8E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11B694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3A21146" w14:textId="77777777" w:rsidR="00886BBE" w:rsidRPr="00202288" w:rsidRDefault="00886BBE" w:rsidP="008725F8">
      <w:pPr>
        <w:ind w:right="360"/>
        <w:rPr>
          <w:rFonts w:ascii="Georgia" w:hAnsi="Georgia"/>
        </w:rPr>
      </w:pPr>
      <w:r w:rsidRPr="00202288">
        <w:rPr>
          <w:rFonts w:ascii="Georgia" w:hAnsi="Georgia"/>
        </w:rPr>
        <w:t xml:space="preserve">c: </w:t>
      </w:r>
      <w:proofErr w:type="spellStart"/>
      <w:r w:rsidRPr="00202288">
        <w:rPr>
          <w:rFonts w:ascii="Georgia" w:hAnsi="Georgia"/>
        </w:rPr>
        <w:t>Firstname</w:t>
      </w:r>
      <w:proofErr w:type="spellEnd"/>
      <w:r w:rsidRPr="00202288">
        <w:rPr>
          <w:rFonts w:ascii="Georgia" w:hAnsi="Georgia"/>
        </w:rPr>
        <w:t xml:space="preserve"> </w:t>
      </w:r>
      <w:proofErr w:type="spellStart"/>
      <w:r w:rsidRPr="00202288">
        <w:rPr>
          <w:rFonts w:ascii="Georgia" w:hAnsi="Georgia"/>
        </w:rPr>
        <w:t>Lastname</w:t>
      </w:r>
      <w:proofErr w:type="spellEnd"/>
      <w:r w:rsidRPr="00202288">
        <w:rPr>
          <w:rFonts w:ascii="Georgia" w:hAnsi="Georgia"/>
        </w:rPr>
        <w:t xml:space="preserve"> (optional) By messenger, By FedEx, By certified mail, By fax (optional)</w:t>
      </w:r>
    </w:p>
    <w:p w14:paraId="6B7D6D6A" w14:textId="77777777" w:rsidR="00202288" w:rsidRDefault="00202288" w:rsidP="008725F8">
      <w:pPr>
        <w:ind w:right="360"/>
        <w:rPr>
          <w:rFonts w:ascii="Georgia" w:hAnsi="Georgia"/>
        </w:rPr>
      </w:pPr>
      <w:r>
        <w:rPr>
          <w:rFonts w:ascii="Georgia" w:hAnsi="Georgia"/>
        </w:rPr>
        <w:lastRenderedPageBreak/>
        <w:t>SPACE DOWN 7 lines and begin your additional pages</w:t>
      </w:r>
    </w:p>
    <w:p w14:paraId="45DB642F" w14:textId="77777777" w:rsidR="00202288" w:rsidRDefault="00202288" w:rsidP="008725F8">
      <w:pPr>
        <w:ind w:right="360"/>
        <w:rPr>
          <w:rFonts w:ascii="Georgia" w:hAnsi="Georgia"/>
        </w:rPr>
      </w:pPr>
    </w:p>
    <w:p w14:paraId="0C9F2F7A" w14:textId="77777777" w:rsidR="00202288" w:rsidRDefault="00202288" w:rsidP="008725F8">
      <w:pPr>
        <w:ind w:right="360"/>
        <w:rPr>
          <w:rFonts w:ascii="Georgia" w:hAnsi="Georgia"/>
        </w:rPr>
      </w:pPr>
    </w:p>
    <w:p w14:paraId="51ED0AF9" w14:textId="77777777" w:rsidR="00202288" w:rsidRDefault="00202288" w:rsidP="008725F8">
      <w:pPr>
        <w:ind w:right="360"/>
        <w:rPr>
          <w:rFonts w:ascii="Georgia" w:hAnsi="Georgia"/>
        </w:rPr>
      </w:pPr>
    </w:p>
    <w:p w14:paraId="0DCAE061" w14:textId="77777777" w:rsidR="00202288" w:rsidRDefault="00202288" w:rsidP="008725F8">
      <w:pPr>
        <w:ind w:right="360"/>
        <w:rPr>
          <w:rFonts w:ascii="Georgia" w:hAnsi="Georgia"/>
        </w:rPr>
      </w:pPr>
    </w:p>
    <w:p w14:paraId="3B0EAE9F" w14:textId="77777777" w:rsidR="00202288" w:rsidRDefault="00202288" w:rsidP="008725F8">
      <w:pPr>
        <w:ind w:right="360"/>
        <w:rPr>
          <w:rFonts w:ascii="Georgia" w:hAnsi="Georgia"/>
        </w:rPr>
      </w:pPr>
    </w:p>
    <w:p w14:paraId="3D4DEB3E" w14:textId="77777777" w:rsidR="00202288" w:rsidRDefault="00202288" w:rsidP="008725F8">
      <w:pPr>
        <w:ind w:right="360"/>
        <w:rPr>
          <w:rFonts w:ascii="Georgia" w:hAnsi="Georgia"/>
        </w:rPr>
      </w:pPr>
    </w:p>
    <w:p w14:paraId="71468F6C" w14:textId="77777777" w:rsidR="00E340ED" w:rsidRDefault="00E340ED" w:rsidP="008725F8">
      <w:pPr>
        <w:ind w:right="360"/>
        <w:rPr>
          <w:rFonts w:ascii="Georgia" w:hAnsi="Georgia"/>
        </w:rPr>
      </w:pPr>
    </w:p>
    <w:p w14:paraId="3AF923A3" w14:textId="77777777" w:rsidR="00E340ED" w:rsidRDefault="00E340ED" w:rsidP="008725F8">
      <w:pPr>
        <w:ind w:right="360"/>
        <w:rPr>
          <w:rFonts w:ascii="Georgia" w:hAnsi="Georgia"/>
        </w:rPr>
      </w:pPr>
    </w:p>
    <w:p w14:paraId="02D8F25E" w14:textId="77777777" w:rsidR="00202288" w:rsidRPr="00202288" w:rsidRDefault="00202288" w:rsidP="008725F8">
      <w:pPr>
        <w:ind w:right="360"/>
        <w:rPr>
          <w:rFonts w:ascii="Georgia" w:hAnsi="Georgia"/>
        </w:rPr>
      </w:pPr>
      <w:r>
        <w:rPr>
          <w:rFonts w:ascii="Georgia" w:hAnsi="Georgia"/>
        </w:rPr>
        <w:t>BEGIN HERE</w:t>
      </w:r>
    </w:p>
    <w:sectPr w:rsidR="00202288" w:rsidRPr="00202288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109D" w14:textId="77777777" w:rsidR="0045700C" w:rsidRDefault="0045700C">
      <w:r>
        <w:separator/>
      </w:r>
    </w:p>
  </w:endnote>
  <w:endnote w:type="continuationSeparator" w:id="0">
    <w:p w14:paraId="49383581" w14:textId="77777777"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3C1F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BD29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7A3E" w14:textId="77777777"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593E" w14:textId="77777777" w:rsidR="0045700C" w:rsidRDefault="0045700C">
      <w:r>
        <w:separator/>
      </w:r>
    </w:p>
  </w:footnote>
  <w:footnote w:type="continuationSeparator" w:id="0">
    <w:p w14:paraId="3675A725" w14:textId="77777777"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6027F"/>
    <w:rsid w:val="000B06A3"/>
    <w:rsid w:val="00166A3A"/>
    <w:rsid w:val="0017644A"/>
    <w:rsid w:val="0019619C"/>
    <w:rsid w:val="001B2C8B"/>
    <w:rsid w:val="00202288"/>
    <w:rsid w:val="0028568A"/>
    <w:rsid w:val="002C6755"/>
    <w:rsid w:val="0033294F"/>
    <w:rsid w:val="003646EF"/>
    <w:rsid w:val="003D4A9D"/>
    <w:rsid w:val="0044675B"/>
    <w:rsid w:val="00454233"/>
    <w:rsid w:val="0045700C"/>
    <w:rsid w:val="0049241F"/>
    <w:rsid w:val="004A4C0F"/>
    <w:rsid w:val="004A54C5"/>
    <w:rsid w:val="004E69A2"/>
    <w:rsid w:val="00536203"/>
    <w:rsid w:val="005841AA"/>
    <w:rsid w:val="0059642A"/>
    <w:rsid w:val="006157C1"/>
    <w:rsid w:val="00617018"/>
    <w:rsid w:val="006B5367"/>
    <w:rsid w:val="006D6475"/>
    <w:rsid w:val="006F1939"/>
    <w:rsid w:val="00725C5E"/>
    <w:rsid w:val="007408B9"/>
    <w:rsid w:val="008725F8"/>
    <w:rsid w:val="00886BBE"/>
    <w:rsid w:val="008F293F"/>
    <w:rsid w:val="0093551A"/>
    <w:rsid w:val="00977C19"/>
    <w:rsid w:val="009A6F1F"/>
    <w:rsid w:val="009E4941"/>
    <w:rsid w:val="00A95FC2"/>
    <w:rsid w:val="00AE1350"/>
    <w:rsid w:val="00AF1DDC"/>
    <w:rsid w:val="00B2607D"/>
    <w:rsid w:val="00BE5F1B"/>
    <w:rsid w:val="00CF0212"/>
    <w:rsid w:val="00D93A83"/>
    <w:rsid w:val="00D9643A"/>
    <w:rsid w:val="00E340ED"/>
    <w:rsid w:val="00E65005"/>
    <w:rsid w:val="00E90CCB"/>
    <w:rsid w:val="00E92E87"/>
    <w:rsid w:val="00EF62B2"/>
    <w:rsid w:val="00EF77A2"/>
    <w:rsid w:val="00F139CE"/>
    <w:rsid w:val="00F15D62"/>
    <w:rsid w:val="00F62F92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BADA"/>
  <w15:docId w15:val="{C2EE1CA0-2CA6-4314-B484-73FFD7F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68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Goodhart, Jennifer A.</cp:lastModifiedBy>
  <cp:revision>6</cp:revision>
  <cp:lastPrinted>2013-08-12T16:47:00Z</cp:lastPrinted>
  <dcterms:created xsi:type="dcterms:W3CDTF">2017-05-03T19:57:00Z</dcterms:created>
  <dcterms:modified xsi:type="dcterms:W3CDTF">2023-02-14T23:50:00Z</dcterms:modified>
</cp:coreProperties>
</file>